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C7" w:rsidRDefault="001D65DA" w:rsidP="00506300">
      <w:pPr>
        <w:pStyle w:val="Title"/>
      </w:pPr>
      <w:r>
        <w:t>Вовлечение в урок</w:t>
      </w:r>
    </w:p>
    <w:p w:rsidR="00F60E9C" w:rsidRPr="0045053F" w:rsidRDefault="00F60E9C" w:rsidP="00F6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5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детям большой конверт, желательно сделанный вами, размером 45х30 см, в котором можно получить приглашение. Скажите, что в этом конверте лежит самое великое в мире приглашение и послано оно Царем!</w:t>
      </w:r>
    </w:p>
    <w:p w:rsidR="00F60E9C" w:rsidRDefault="00F60E9C" w:rsidP="00F6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Спросите, п</w:t>
      </w:r>
      <w:r w:rsidRPr="0045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омнят ли они, как люди, сотворенные для того, чтобы быть сыновьями и дочерьми небесного Царя, променяли свое небесное призвание и впали со своего высокого положения в грех и стыд? Оскорбив Господа и уничижив Его образ, они стали виновными грешниками, заслужившими Божий гнев и суд. </w:t>
      </w:r>
    </w:p>
    <w:p w:rsidR="00F60E9C" w:rsidRDefault="00F60E9C" w:rsidP="00F6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Возможен вариант, когда кто-нибудь из группы выписывает на отдельном листе бумаги имена всех в группе, включая учителя. Затем этот 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вкл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адывается в конверт – приглашение перед началом объяснения. Важно именно то, чтобы все имена были записаны.</w:t>
      </w:r>
    </w:p>
    <w:p w:rsidR="00F60E9C" w:rsidRPr="0045053F" w:rsidRDefault="00F60E9C" w:rsidP="00F6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их сборников общего пения выбрать любимые призывные гимны, затем выбрать один куплет из гимнов и объяснить (истолковать) его. Эту работу можно провести по группам.</w:t>
      </w:r>
    </w:p>
    <w:p w:rsidR="00506300" w:rsidRDefault="00506300" w:rsidP="00506300"/>
    <w:p w:rsidR="00506300" w:rsidRDefault="00506300" w:rsidP="00B933CE">
      <w:pPr>
        <w:pStyle w:val="Title"/>
        <w:pageBreakBefore/>
      </w:pPr>
      <w:r>
        <w:lastRenderedPageBreak/>
        <w:t>Основная часть – деятельность учителя</w:t>
      </w:r>
    </w:p>
    <w:p w:rsidR="006817E1" w:rsidRDefault="006817E1" w:rsidP="006817E1">
      <w:pPr>
        <w:pStyle w:val="Heading4"/>
      </w:pPr>
      <w:bookmarkStart w:id="0" w:name="215"/>
      <w:r>
        <w:t>Призвание Рим.8:28-30 и стихи, приведенные по ходу урока</w:t>
      </w:r>
      <w:bookmarkEnd w:id="0"/>
    </w:p>
    <w:p w:rsidR="00B933CE" w:rsidRPr="00B933CE" w:rsidRDefault="006817E1" w:rsidP="00B933CE">
      <w:r>
        <w:rPr>
          <w:b/>
          <w:bCs/>
        </w:rPr>
        <w:t xml:space="preserve">Цель: </w:t>
      </w:r>
      <w:r>
        <w:t xml:space="preserve">показать великую Божью любовь и милость в том, что Он </w:t>
      </w:r>
      <w:proofErr w:type="gramStart"/>
      <w:r>
        <w:t>призвал к Себе</w:t>
      </w:r>
      <w:proofErr w:type="gramEnd"/>
      <w:r>
        <w:t xml:space="preserve"> непокорных грешников. На примерах из Библии рассмотрите, как Бог обращается к людям и лично к каждому человеку.</w:t>
      </w:r>
    </w:p>
    <w:tbl>
      <w:tblPr>
        <w:tblStyle w:val="TableGrid"/>
        <w:tblW w:w="0" w:type="auto"/>
        <w:tblLook w:val="04A0"/>
      </w:tblPr>
      <w:tblGrid>
        <w:gridCol w:w="1737"/>
        <w:gridCol w:w="7834"/>
      </w:tblGrid>
      <w:tr w:rsidR="00B933CE" w:rsidTr="006817E1">
        <w:tc>
          <w:tcPr>
            <w:tcW w:w="1737" w:type="dxa"/>
          </w:tcPr>
          <w:p w:rsidR="00B933CE" w:rsidRDefault="00B933CE" w:rsidP="0046759C">
            <w:pPr>
              <w:pStyle w:val="Heading2"/>
              <w:outlineLvl w:val="1"/>
            </w:pPr>
            <w:r>
              <w:t>Организация</w:t>
            </w:r>
          </w:p>
        </w:tc>
        <w:tc>
          <w:tcPr>
            <w:tcW w:w="7834" w:type="dxa"/>
          </w:tcPr>
          <w:p w:rsidR="00B933CE" w:rsidRDefault="00B933CE" w:rsidP="0046759C">
            <w:pPr>
              <w:pStyle w:val="Heading2"/>
              <w:outlineLvl w:val="1"/>
            </w:pPr>
            <w:r>
              <w:t>Ход урока</w:t>
            </w:r>
          </w:p>
        </w:tc>
      </w:tr>
      <w:tr w:rsidR="00B933CE" w:rsidTr="006817E1">
        <w:tc>
          <w:tcPr>
            <w:tcW w:w="1737" w:type="dxa"/>
          </w:tcPr>
          <w:p w:rsidR="00B933CE" w:rsidRDefault="00B933CE" w:rsidP="00C44C4A"/>
        </w:tc>
        <w:tc>
          <w:tcPr>
            <w:tcW w:w="7834" w:type="dxa"/>
          </w:tcPr>
          <w:p w:rsidR="006817E1" w:rsidRPr="006817E1" w:rsidRDefault="006817E1" w:rsidP="00681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урока </w:t>
            </w:r>
          </w:p>
          <w:p w:rsidR="006817E1" w:rsidRPr="006817E1" w:rsidRDefault="006817E1" w:rsidP="00681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Покажите детям большой конверт, желательно сделанный вами, размером 45х30 см, в котором можно получить приглашение. Скажите, что в этом конверте лежит самое великое в мире приглашение и послано оно Царем!</w:t>
            </w:r>
          </w:p>
          <w:p w:rsidR="006817E1" w:rsidRPr="006817E1" w:rsidRDefault="006817E1" w:rsidP="00681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Напомните детям содержание последнего урока. Помнят ли они, как люди, сотворенные для того, чтобы быть сыновьями и дочерьми небесного Царя, променяли свое небесное призвание и впали со своего высокого положения в грех и стыд? Оскорбив Господа и уничижив Его образ, они стали виновными грешниками, заслужившими Божий гнев и суд. </w:t>
            </w:r>
          </w:p>
          <w:p w:rsidR="006817E1" w:rsidRPr="006817E1" w:rsidRDefault="006817E1" w:rsidP="00681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(1) Приглашение для всех. </w:t>
            </w:r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Насколько удивительно звучат слова из Божьей Книги (достаньте текст из конверта): </w:t>
            </w:r>
            <w:r w:rsidRPr="00681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Ибо если устами твоими будешь исповедовать Иисуса Христа Господом и сердцем твоим веровать, что Бог воскресил Его из мертвых, то спасешься (Рим.10:9). </w:t>
            </w:r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Затем достаньте из конверта еще одно приглашение-обещание: </w:t>
            </w:r>
            <w:r w:rsidRPr="00681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Всякий, кто призовет имя Господне, спасется (Деян.2:21) </w:t>
            </w:r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1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681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 Мне обратитесь и будете спасены, все концы земли; ибо Я Бог, и нет иного (Ис.45:22). </w:t>
            </w:r>
          </w:p>
          <w:p w:rsidR="006817E1" w:rsidRPr="006817E1" w:rsidRDefault="006817E1" w:rsidP="00681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Обратите внимание на то, что эти приглашения даны всем людям </w:t>
            </w:r>
            <w:r w:rsidRPr="00681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 все концы земли. </w:t>
            </w:r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Кажется, люди с радостью и облегчением должны воспринять Божий зов. Но, увы, реакция их совершенно другая. Опишите, например, как скорбел Господь Иисус, когда оплакивал Иерусалим, который отверг Его </w:t>
            </w:r>
            <w:r w:rsidRPr="00681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(Матф.23:37).</w:t>
            </w:r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Жители Иерусалима стали гордыми, </w:t>
            </w:r>
            <w:proofErr w:type="spellStart"/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самоправедными</w:t>
            </w:r>
            <w:proofErr w:type="spellEnd"/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вскоре в своем безумии распяли своего Мессию. Как они напоминают нас! Люди в наше время отвергают Божью весть, они не интересуются ею, циничны, не видят своей нужды в Спасителе и отворачиваются от Него. </w:t>
            </w:r>
          </w:p>
          <w:p w:rsidR="006817E1" w:rsidRPr="006817E1" w:rsidRDefault="006817E1" w:rsidP="00681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(2) Призыв вернуться. </w:t>
            </w:r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жителей Иерусалима были те, кто не видел своей нужды в Спасителе, и Христос коснулся их особым образом. В каждом поколении есть много тех, кто очень явно слышит призыв Божий. Вы можете сказать, кто является этими людьми, потому что голос призыва оказывает на них большое влияние, и они становятся ...</w:t>
            </w:r>
          </w:p>
          <w:p w:rsidR="006817E1" w:rsidRPr="006817E1" w:rsidRDefault="006817E1" w:rsidP="00681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(а) Жаждущие - это те, которые чувствуют свою великую нужду в прощении и получении новой жизни и которые не удовлетворены миром. Приглашение Господа побуждает их прийти к Нему и испытать на себе Его великую преобразующую силу. Господь говорит: </w:t>
            </w:r>
            <w:r w:rsidRPr="00681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Жаждущие, идите все к водам (Ис.55:1). </w:t>
            </w:r>
          </w:p>
          <w:p w:rsidR="006817E1" w:rsidRPr="006817E1" w:rsidRDefault="006817E1" w:rsidP="00681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(б) Смиренные - это те, кто осознает, что своими делами они не могут </w:t>
            </w:r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снискать расположения </w:t>
            </w:r>
            <w:proofErr w:type="gramStart"/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Божья</w:t>
            </w:r>
            <w:proofErr w:type="gramEnd"/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желают получить новое сердце и новый характер. Они рады слышать, что спасение дается им даром. Бог говорит: </w:t>
            </w:r>
            <w:r w:rsidRPr="00681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Вы, у </w:t>
            </w:r>
            <w:proofErr w:type="gramStart"/>
            <w:r w:rsidRPr="00681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которых</w:t>
            </w:r>
            <w:proofErr w:type="gramEnd"/>
            <w:r w:rsidRPr="00681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нет серебра, идите, покупайте без серебра и без платы вино и молоко (Ис.55:1). Дар Божий - жизнь вечная во Христе Иисусе, Господе нашем (Рим.6:23).</w:t>
            </w:r>
          </w:p>
          <w:p w:rsidR="006817E1" w:rsidRPr="006817E1" w:rsidRDefault="006817E1" w:rsidP="00681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(в) Трудящиеся и обремененные. Господь призывает таковых, говоря: </w:t>
            </w:r>
            <w:r w:rsidRPr="00681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"Придите ко Мне... и Я дам вам покой" (Матф.11:28). </w:t>
            </w:r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Такие люди сознают, что не могут удовлетворить Божьи стандарты своими собственными усилиями. Слишком они высокие. Они устают от собственных грехов и неудач и рады слышать весть, что Христос заработал для них небо и готов помочь им стать новыми людьми. </w:t>
            </w:r>
          </w:p>
          <w:p w:rsidR="006817E1" w:rsidRPr="006817E1" w:rsidRDefault="006817E1" w:rsidP="00681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(г) </w:t>
            </w:r>
            <w:proofErr w:type="gramStart"/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Уверовавшими</w:t>
            </w:r>
            <w:proofErr w:type="gramEnd"/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эту весть. Ученик</w:t>
            </w:r>
            <w:proofErr w:type="gramStart"/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Иоа</w:t>
            </w:r>
            <w:proofErr w:type="gramEnd"/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нна Крестителя засомневались, когда он указал им на Иисуса. Разве Он может быть Мессией? Разве Он не из Галилеи, так же как и они? Но они хотели, чтобы это так и было. Они спросили Его, где Он живет, и услышали: </w:t>
            </w:r>
            <w:r w:rsidRPr="00681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"Пойдите, и увидите". </w:t>
            </w:r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Те, кто слышит Божий зов, отвечает на Него точно так, как ученики Христа, и хотят слышать еще больше о Нем. К ним могут приходить сомнения, но они желают, чтобы то, во что они верят, оказалось истиной. Друзья могут подсмеиваться над ними и стараться совратить их с пути, но они решительно </w:t>
            </w:r>
            <w:proofErr w:type="gramStart"/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настроены</w:t>
            </w:r>
            <w:proofErr w:type="gramEnd"/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найти истину. Сам Господь приглашает их узнать, исследовать, вкусить и увидеть. Ученики не были разочарованы и очень скоро говорили другим: </w:t>
            </w:r>
            <w:r w:rsidRPr="00681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"Мы нашли Мессию</w:t>
            </w:r>
            <w:proofErr w:type="gramStart"/>
            <w:r w:rsidRPr="00681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." </w:t>
            </w:r>
            <w:proofErr w:type="gramEnd"/>
          </w:p>
          <w:p w:rsidR="006817E1" w:rsidRPr="006817E1" w:rsidRDefault="006817E1" w:rsidP="00681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(3) Почему "придите"? </w:t>
            </w:r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Детям можно напомнить, что они не говорят "придите" тому, кто уже находится с ними. "Придите" напоминает нам, что мы далеко ушли от Бога и разлучены с Ним. Мы должны признать, что не являемся Его детьми, не являемся христианами и не находимся в общении с Ним до тех пор, пока не переживем обращения. Мы должны примириться и вступить в общение с Господом, и это включает в себя покаяние и оставление старых греховных путей. "Придите" - это приглашение к тому, чтобы нам пережить обращение, найти и познать Господа, пережить нечто новое. Когда мы действительно слышим Его зов, мы откликаемся на него. Другое место из Библии говорит: </w:t>
            </w:r>
            <w:r w:rsidRPr="00681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"Посему и может всегда спасать </w:t>
            </w:r>
            <w:proofErr w:type="gramStart"/>
            <w:r w:rsidRPr="00681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приходящих</w:t>
            </w:r>
            <w:proofErr w:type="gramEnd"/>
            <w:r w:rsidRPr="00681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чрез Него к Богу" (Евр.7:25). </w:t>
            </w:r>
          </w:p>
          <w:p w:rsidR="006817E1" w:rsidRPr="006817E1" w:rsidRDefault="006817E1" w:rsidP="00681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Некоторые примеры призыва </w:t>
            </w:r>
            <w:proofErr w:type="gramStart"/>
            <w:r w:rsidRPr="00681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Божья</w:t>
            </w:r>
            <w:proofErr w:type="gramEnd"/>
            <w:r w:rsidRPr="00681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имеют возможность проследить чудесные стороны Божьего призыва. Данные рассуждения следует проводить с учетом возраста и уровня знаний детей в классе. Учителя в младших классах могут привести всего один любимый пример, а в старших классах можно коротко осветить несколько образов, наводящих на размышления.</w:t>
            </w:r>
          </w:p>
          <w:p w:rsidR="006817E1" w:rsidRPr="006817E1" w:rsidRDefault="006817E1" w:rsidP="00681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(1) Для чего Бог призывает людей? </w:t>
            </w:r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 призвал Авраама оставить свою землю и родство и идти в землю, которую укажет ему Бог </w:t>
            </w:r>
            <w:r w:rsidRPr="00681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(Быт.12:1). </w:t>
            </w:r>
          </w:p>
          <w:p w:rsidR="006817E1" w:rsidRPr="006817E1" w:rsidRDefault="006817E1" w:rsidP="00681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Господь призвал Петра, Андрея, Иаков</w:t>
            </w:r>
            <w:proofErr w:type="gramStart"/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 Иоа</w:t>
            </w:r>
            <w:proofErr w:type="gramEnd"/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нна оставить свои сети, чтобы Он мог сделать из них ловцов </w:t>
            </w:r>
            <w:proofErr w:type="spellStart"/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человеков</w:t>
            </w:r>
            <w:proofErr w:type="spellEnd"/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1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(Матф.4:19-22). </w:t>
            </w:r>
          </w:p>
          <w:p w:rsidR="006817E1" w:rsidRPr="006817E1" w:rsidRDefault="006817E1" w:rsidP="00681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Молодой богатый управитель был призван к тому, чтобы продать все свое имение и последовать за Господом, чтобы иметь сокровище на небесах </w:t>
            </w:r>
            <w:r w:rsidRPr="00681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(Лук.18:22). </w:t>
            </w:r>
          </w:p>
          <w:p w:rsidR="006817E1" w:rsidRPr="006817E1" w:rsidRDefault="006817E1" w:rsidP="00681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Господь приходит к нам и призывает нас, чтобы мы оставили свои амбиции, надежды и доверие к этому миру, и раскрыли для себя чудесные цели, приготовленные Богом. Как мы узнали на прошлом уроке, Его цель заключается в том, чтобы восстановить в нас образ </w:t>
            </w:r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Своего Сына, чтобы Он стал первородным, то есть старшим братом, в большой небесной семье.</w:t>
            </w:r>
          </w:p>
          <w:p w:rsidR="006817E1" w:rsidRPr="006817E1" w:rsidRDefault="006817E1" w:rsidP="00681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(2) Как долго Он призывает нас? </w:t>
            </w:r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Библии мы находим много разных примеров. Некоторые люди были призваны на месте быстро и неожиданно. Например, (а) </w:t>
            </w:r>
            <w:proofErr w:type="spellStart"/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Закхей</w:t>
            </w:r>
            <w:proofErr w:type="spellEnd"/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 раздумывал над тем, что жизнь его может измениться уже вечером, когда он из любопытства вышел посмотреть на Иисуса </w:t>
            </w:r>
            <w:r w:rsidRPr="00681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(Лук.19:1-10). </w:t>
            </w:r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gramEnd"/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умирающего разбойника было очень быстрым! (в) </w:t>
            </w:r>
            <w:proofErr w:type="spellStart"/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Самарянка</w:t>
            </w:r>
            <w:proofErr w:type="spellEnd"/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оставила свой кувшин с водой и вернулась домой с </w:t>
            </w:r>
            <w:r w:rsidRPr="00681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живой водой (Иоан.4:5-39). </w:t>
            </w:r>
          </w:p>
          <w:p w:rsidR="006817E1" w:rsidRPr="006817E1" w:rsidRDefault="006817E1" w:rsidP="00681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Господь призывает нас, мы никогда не должны откладывать, но иногда Он проявляет великое терпение в течение долгого периода времени. Могут дети привести такой пример? (а) Иаков в первую ночь, как покинул дом, видел во сне лестницу, восходящую на небо, но ангел боролся с ним спустя много лет, когда он возвращался домой </w:t>
            </w:r>
            <w:r w:rsidRPr="00681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(Быт.28:12,32:24). </w:t>
            </w:r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gramEnd"/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Соломон начинал свой путь с такими высокими целями, но был совращен женщинами, и ему потребовалось много лет, чтобы восстановиться. </w:t>
            </w:r>
          </w:p>
          <w:p w:rsidR="006817E1" w:rsidRPr="006817E1" w:rsidRDefault="006817E1" w:rsidP="00681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Спросите детей, касался ли Господь когда-либо их сердца? Слышали ли они Его призыв? Напомните им, что это очень серьезный вопрос, потому что кто знает, как долго будет ждать Господь. Господь очень терпелив и добр, но мы никогда не должны предполагать, что Он всегда будет сдерживать свой гнев </w:t>
            </w:r>
            <w:r w:rsidRPr="00681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(Пс.102:9). </w:t>
            </w:r>
          </w:p>
          <w:p w:rsidR="006817E1" w:rsidRPr="006817E1" w:rsidRDefault="006817E1" w:rsidP="00681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Феликс откладывал обращение, хотя трепетал, когда Господь убеждал его </w:t>
            </w:r>
            <w:r w:rsidRPr="00681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(Деян.24:25), </w:t>
            </w:r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предполагается, что он умер нераскаянным грешником и предстанет на суд Божий. </w:t>
            </w:r>
          </w:p>
          <w:p w:rsidR="006817E1" w:rsidRPr="006817E1" w:rsidRDefault="006817E1" w:rsidP="00681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(3) Кого Он призывает? </w:t>
            </w:r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Обратите внимание на две группы людей, которых призывал Господь в</w:t>
            </w:r>
            <w:proofErr w:type="gramStart"/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воей великой любви и милости, чтобы показать, что Он призывает всех людей к Себе - самых отъявленных грешников и тех, кто с виду выглядит благополучно. Несмотря на отталкивающие беззаконные черты царя </w:t>
            </w:r>
            <w:proofErr w:type="spellStart"/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Манассии</w:t>
            </w:r>
            <w:proofErr w:type="spellEnd"/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Господь обличил его и изменил его сущность, для чего ему пришлось претерпеть унижение и плен в чужой стране, прежде чем царь смирил себя и ответил на Божий зов.</w:t>
            </w:r>
          </w:p>
          <w:p w:rsidR="006817E1" w:rsidRPr="006817E1" w:rsidRDefault="006817E1" w:rsidP="00681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Онисим</w:t>
            </w:r>
            <w:proofErr w:type="spellEnd"/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слушал благую весть от своего обратившегося хозяина, но умышленно не принимал ее, пока Господь не остановил его. Может быть, и среди присутствующих детей находятся те, которые борются против Божьего зова, бунтуя в своем сердце и идя неверным путем? Может быть, им тоже нужно пройти через суровые трудности, прежде чем они признают Господа. </w:t>
            </w:r>
          </w:p>
          <w:p w:rsidR="006817E1" w:rsidRPr="006817E1" w:rsidRDefault="006817E1" w:rsidP="00681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 то же время Библия повествует о тех, кто не пережил какого-то необыкновенного (драматичного) обращения, но их жизнь подтверждает, что они глубоко и реально отозвались на Божий зов. </w:t>
            </w:r>
            <w:proofErr w:type="gramStart"/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качестве примера можно привести (а) Исаака, который никогда не уходил далеко от дома и повиновался желаниям отца, какими бы трудными они ни были </w:t>
            </w:r>
            <w:r w:rsidRPr="00681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(Быт.22:7-10, 24:61-67). </w:t>
            </w:r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(б) Иеремия, несмотря на свою молодость и непригодность, был послан Господом для того, чтобы передать Его весть, и он подчинился, несмотря на все трудные обстоятельства </w:t>
            </w:r>
            <w:r w:rsidRPr="00681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(Иер.1:4-10). </w:t>
            </w:r>
            <w:proofErr w:type="gramEnd"/>
          </w:p>
          <w:p w:rsidR="006817E1" w:rsidRPr="006817E1" w:rsidRDefault="006817E1" w:rsidP="00681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должны особо отметить, что Господь призывает молодых. Господь очень строго выговорил ученикам, когда увидел, что Они препятствуют детям приходить к Нему. Он настоял на том, чтобы их пускали, и сказал: </w:t>
            </w:r>
            <w:r w:rsidRPr="00681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"Пустите детей" (Матф.19:14). </w:t>
            </w:r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Царь царей и Господь господствующих </w:t>
            </w:r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призывает их в Свое царство. Никогда не допускайте, чтобы взрослые говорили, что вы слишком молоды для того, чтобы пережить настоящее и глубокое обращение. </w:t>
            </w:r>
          </w:p>
          <w:p w:rsidR="006817E1" w:rsidRPr="006817E1" w:rsidRDefault="006817E1" w:rsidP="00681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(4) Как призывает Господь? </w:t>
            </w:r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(а) Лично. Приведите в пример Самуила, которого звали ночью по имени. Божий призыв - дело личное. Стать христианином - не означает принять теоретически какую-то точку зрения. Люди не </w:t>
            </w:r>
            <w:proofErr w:type="gramStart"/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призываются к Богу</w:t>
            </w:r>
            <w:proofErr w:type="gramEnd"/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семьями или нациями. Каждый лично должен услышать Божий зов (не в прямом смысле) и пережить возрождение </w:t>
            </w:r>
            <w:r w:rsidRPr="00681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(1 Царств 3:4). </w:t>
            </w:r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(б) Он касается нашего сердца. Когда человек становится христианином, перемена затрагивает его разум, волю и сердце. Когда Господь призывает нас, Он побуждает нас оценить, что сделал Христос, совершить определенные действия (путем раскаяния и принятия спасения) и полюбить Его. Вспомните Лидию, как Господь открыл ее сердце. (в) Он указывает </w:t>
            </w:r>
            <w:proofErr w:type="gramStart"/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нашу греховность. Апостол Петр упал к ногам Иисуса и сказал: </w:t>
            </w:r>
            <w:r w:rsidRPr="00681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"Выйди от меня, Господи, ибо я человек грешный" (Лук.5:8). </w:t>
            </w:r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Господь указал Павлу, бывшему </w:t>
            </w:r>
            <w:proofErr w:type="spellStart"/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Савлу</w:t>
            </w:r>
            <w:proofErr w:type="spellEnd"/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ему трудно идти против рожна, он вскричал: </w:t>
            </w:r>
            <w:r w:rsidRPr="00681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"Господи, что повелишь мне делать?" (Деян.9:6). </w:t>
            </w:r>
          </w:p>
          <w:p w:rsidR="006817E1" w:rsidRPr="006817E1" w:rsidRDefault="006817E1" w:rsidP="00681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(5) Как мы должны отвечать? </w:t>
            </w:r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Подведите итог тому, какую работу совершает Господь, когда приводит нас к покаянию и вере. (а) Глубокое раскаяние и отвращение от греха и прежней жизни. (б) Вера и доверие Спасителю и тому, что Он совершил ради нас на </w:t>
            </w:r>
            <w:proofErr w:type="spellStart"/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Голгофском</w:t>
            </w:r>
            <w:proofErr w:type="spellEnd"/>
            <w:r w:rsidRPr="0068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кресте. Призвав нас, Он научает, каким образом мы получаем оправдание в святых Божьих очах (наше покаяние и вера не спасают нас). То, как Господь спасает и оправдывает нас, преобразуя виновных грешников в святых, будет темой изучения на следующем уроке. А тем временем призовите детей отозваться на самое замечательное приглашение в мире, полученное от небесного Царя. </w:t>
            </w:r>
          </w:p>
          <w:p w:rsidR="00B933CE" w:rsidRDefault="00B933CE" w:rsidP="0046759C"/>
        </w:tc>
      </w:tr>
    </w:tbl>
    <w:p w:rsidR="006817E1" w:rsidRPr="006817E1" w:rsidRDefault="006817E1" w:rsidP="0068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Наглядные пособия</w:t>
      </w:r>
    </w:p>
    <w:p w:rsidR="006817E1" w:rsidRPr="006817E1" w:rsidRDefault="006817E1" w:rsidP="0068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Приготовьте большой конверт, о котором упоминалось в начале урока и в котором лежит приглашение. Можно показать иллюстрации с библейскими личностями, которые </w:t>
      </w:r>
      <w:proofErr w:type="gramStart"/>
      <w:r w:rsidRPr="006817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отозвались на Божий зов и о которых упоминалось</w:t>
      </w:r>
      <w:proofErr w:type="gramEnd"/>
      <w:r w:rsidRPr="0068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ходу урока. </w:t>
      </w:r>
    </w:p>
    <w:p w:rsidR="00506300" w:rsidRPr="00506300" w:rsidRDefault="00506300" w:rsidP="00506300"/>
    <w:p w:rsidR="00506300" w:rsidRDefault="00B933CE" w:rsidP="00B933CE">
      <w:pPr>
        <w:pStyle w:val="Title"/>
        <w:pageBreakBefore/>
      </w:pPr>
      <w:r>
        <w:lastRenderedPageBreak/>
        <w:t>Основная часть – деятельность учеников</w:t>
      </w:r>
    </w:p>
    <w:p w:rsidR="00F60E9C" w:rsidRDefault="00F60E9C" w:rsidP="00F60E9C">
      <w:pPr>
        <w:pStyle w:val="Heading1"/>
      </w:pPr>
      <w:r>
        <w:t>Найди ответы в Библии.</w:t>
      </w:r>
    </w:p>
    <w:p w:rsidR="00F60E9C" w:rsidRDefault="00F60E9C" w:rsidP="00F60E9C"/>
    <w:p w:rsidR="00F60E9C" w:rsidRDefault="00F60E9C" w:rsidP="00F60E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долго Он призывает нас? </w:t>
      </w:r>
      <w:r w:rsidRPr="004505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Библии мы находим много разных примеров. Некоторые люди были призваны на месте быстро и неожиданно.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05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Господь призывает нас, мы никогда не должны откладывать, но иногда Он проявляет великое терпение в течение долгого периода времени.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Выпиши имена людей, которых призывал Господь. Как долго,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по-твоему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длился этот призыв и как быстро или долго отвечали на него люди?</w:t>
      </w:r>
    </w:p>
    <w:p w:rsidR="00F60E9C" w:rsidRDefault="00F60E9C" w:rsidP="00F60E9C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0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(Лук.19:1-10)</w:t>
      </w:r>
    </w:p>
    <w:p w:rsidR="00F60E9C" w:rsidRDefault="00F60E9C" w:rsidP="00F60E9C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60E9C" w:rsidRDefault="00F60E9C" w:rsidP="00F60E9C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0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(Иоан.4:5-39)</w:t>
      </w:r>
    </w:p>
    <w:p w:rsidR="00F60E9C" w:rsidRDefault="00F60E9C" w:rsidP="00F60E9C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60E9C" w:rsidRDefault="00F60E9C" w:rsidP="00F60E9C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0E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(Луки 23:39-43)</w:t>
      </w:r>
    </w:p>
    <w:p w:rsidR="00F60E9C" w:rsidRDefault="00F60E9C" w:rsidP="00F60E9C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0E9C" w:rsidRDefault="00F60E9C" w:rsidP="00F60E9C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0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(Быт.28:12,32:24)</w:t>
      </w:r>
    </w:p>
    <w:p w:rsidR="00F60E9C" w:rsidRDefault="00F60E9C" w:rsidP="00F60E9C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60E9C" w:rsidRPr="003D0E72" w:rsidRDefault="00F60E9C" w:rsidP="00F60E9C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0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(Деян.24:25)</w:t>
      </w:r>
    </w:p>
    <w:p w:rsidR="00F60E9C" w:rsidRDefault="00F60E9C" w:rsidP="00F60E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E9C" w:rsidRDefault="00F60E9C" w:rsidP="00F60E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5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асался ли Господь когда-либо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твоего</w:t>
      </w:r>
      <w:r w:rsidRPr="0045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сердца? Слышали 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45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призыв?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5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очень серьезный вопрос, потому что кто знает, как долго будет ждать Господь. Господь очень терпелив и добр, но мы никогда не должны предполагать, что Он всегда будет сдерживать свой гнев </w:t>
      </w:r>
    </w:p>
    <w:p w:rsidR="00F60E9C" w:rsidRDefault="00F60E9C" w:rsidP="00F60E9C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Перепиши </w:t>
      </w:r>
      <w:r w:rsidRPr="00450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(Пс.102:9).</w:t>
      </w:r>
    </w:p>
    <w:p w:rsidR="00B933CE" w:rsidRDefault="00B933CE" w:rsidP="00B933CE"/>
    <w:p w:rsidR="00B933CE" w:rsidRDefault="00B933CE" w:rsidP="00B933CE">
      <w:pPr>
        <w:pStyle w:val="Title"/>
        <w:pageBreakBefore/>
      </w:pPr>
      <w:r>
        <w:lastRenderedPageBreak/>
        <w:t>Анализ урока и работа со словами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outlineLvl w:val="1"/>
            </w:pPr>
            <w:r>
              <w:t>Трудные слова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outlineLvl w:val="1"/>
            </w:pPr>
            <w:r>
              <w:t xml:space="preserve"> Значение</w:t>
            </w:r>
          </w:p>
        </w:tc>
      </w:tr>
      <w:tr w:rsidR="0046759C" w:rsidTr="0046759C">
        <w:trPr>
          <w:trHeight w:val="2348"/>
        </w:trPr>
        <w:tc>
          <w:tcPr>
            <w:tcW w:w="4785" w:type="dxa"/>
          </w:tcPr>
          <w:p w:rsidR="0046759C" w:rsidRDefault="0046759C" w:rsidP="0046759C"/>
        </w:tc>
        <w:tc>
          <w:tcPr>
            <w:tcW w:w="4786" w:type="dxa"/>
          </w:tcPr>
          <w:p w:rsidR="0046759C" w:rsidRDefault="0046759C" w:rsidP="0046759C"/>
        </w:tc>
      </w:tr>
    </w:tbl>
    <w:p w:rsidR="0046759C" w:rsidRDefault="0046759C" w:rsidP="0046759C"/>
    <w:p w:rsidR="0046759C" w:rsidRPr="0046759C" w:rsidRDefault="0046759C" w:rsidP="0046759C"/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положительное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улучшить</w:t>
            </w:r>
          </w:p>
        </w:tc>
      </w:tr>
      <w:tr w:rsidR="0046759C" w:rsidTr="0046759C">
        <w:trPr>
          <w:trHeight w:val="3671"/>
        </w:trPr>
        <w:tc>
          <w:tcPr>
            <w:tcW w:w="4785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  <w:tc>
          <w:tcPr>
            <w:tcW w:w="4786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</w:tr>
    </w:tbl>
    <w:p w:rsidR="00506300" w:rsidRDefault="00506300" w:rsidP="00506300">
      <w:pPr>
        <w:pStyle w:val="Heading2"/>
      </w:pPr>
    </w:p>
    <w:tbl>
      <w:tblPr>
        <w:tblStyle w:val="TableGrid"/>
        <w:tblW w:w="0" w:type="auto"/>
        <w:tblLook w:val="04A0"/>
      </w:tblPr>
      <w:tblGrid>
        <w:gridCol w:w="9571"/>
      </w:tblGrid>
      <w:tr w:rsidR="0046759C" w:rsidTr="0046759C">
        <w:tc>
          <w:tcPr>
            <w:tcW w:w="9571" w:type="dxa"/>
          </w:tcPr>
          <w:p w:rsidR="0046759C" w:rsidRDefault="0046759C" w:rsidP="0046759C">
            <w:pPr>
              <w:pStyle w:val="Heading1"/>
              <w:jc w:val="center"/>
              <w:outlineLvl w:val="0"/>
            </w:pPr>
            <w:r>
              <w:t>Поделиться с другими</w:t>
            </w:r>
          </w:p>
        </w:tc>
      </w:tr>
      <w:tr w:rsidR="0046759C" w:rsidTr="0046759C">
        <w:trPr>
          <w:trHeight w:val="2762"/>
        </w:trPr>
        <w:tc>
          <w:tcPr>
            <w:tcW w:w="9571" w:type="dxa"/>
          </w:tcPr>
          <w:p w:rsidR="0046759C" w:rsidRDefault="0046759C" w:rsidP="0046759C"/>
        </w:tc>
      </w:tr>
    </w:tbl>
    <w:p w:rsidR="0046759C" w:rsidRPr="0046759C" w:rsidRDefault="0046759C" w:rsidP="0046759C"/>
    <w:sectPr w:rsidR="0046759C" w:rsidRPr="0046759C" w:rsidSect="00EA17C7">
      <w:head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7E1" w:rsidRDefault="006817E1" w:rsidP="00506300">
      <w:pPr>
        <w:spacing w:after="0" w:line="240" w:lineRule="auto"/>
      </w:pPr>
      <w:r>
        <w:separator/>
      </w:r>
    </w:p>
  </w:endnote>
  <w:endnote w:type="continuationSeparator" w:id="0">
    <w:p w:rsidR="006817E1" w:rsidRDefault="006817E1" w:rsidP="0050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7E1" w:rsidRDefault="006817E1" w:rsidP="00506300">
      <w:pPr>
        <w:spacing w:after="0" w:line="240" w:lineRule="auto"/>
      </w:pPr>
      <w:r>
        <w:separator/>
      </w:r>
    </w:p>
  </w:footnote>
  <w:footnote w:type="continuationSeparator" w:id="0">
    <w:p w:rsidR="006817E1" w:rsidRDefault="006817E1" w:rsidP="00506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00" w:rsidRDefault="009F4E9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id w:val="46557819"/>
        <w:docPartObj>
          <w:docPartGallery w:val="Page Numbers (Margins)"/>
          <w:docPartUnique/>
        </w:docPartObj>
      </w:sdtPr>
      <w:sdtContent>
        <w:r w:rsidRPr="009F4E9A">
          <w:rPr>
            <w:rFonts w:asciiTheme="majorHAnsi" w:eastAsiaTheme="majorEastAsia" w:hAnsiTheme="majorHAnsi" w:cstheme="majorBidi"/>
            <w:noProof/>
            <w:sz w:val="32"/>
            <w:szCs w:val="32"/>
            <w:lang w:val="en-US" w:eastAsia="zh-TW"/>
          </w:rPr>
          <w:pict>
            <v:rect id="_x0000_s2050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0;mso-fit-shape-to-text:t">
                <w:txbxContent>
                  <w:p w:rsidR="00B933CE" w:rsidRDefault="00B933CE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F60E9C" w:rsidRPr="00F60E9C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6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506300">
          <w:rPr>
            <w:rFonts w:asciiTheme="majorHAnsi" w:eastAsiaTheme="majorEastAsia" w:hAnsiTheme="majorHAnsi" w:cstheme="majorBidi"/>
            <w:sz w:val="32"/>
            <w:szCs w:val="32"/>
          </w:rPr>
          <w:t xml:space="preserve">Библейские уроки Новый Завет урок </w:t>
        </w:r>
        <w:r w:rsidR="006817E1">
          <w:rPr>
            <w:rFonts w:asciiTheme="majorHAnsi" w:eastAsiaTheme="majorEastAsia" w:hAnsiTheme="majorHAnsi" w:cstheme="majorBidi"/>
            <w:sz w:val="32"/>
            <w:szCs w:val="32"/>
          </w:rPr>
          <w:t>2</w:t>
        </w:r>
      </w:sdtContent>
    </w:sdt>
  </w:p>
  <w:p w:rsidR="00506300" w:rsidRDefault="005063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4E9A"/>
    <w:rsid w:val="00002EB1"/>
    <w:rsid w:val="00011893"/>
    <w:rsid w:val="00021103"/>
    <w:rsid w:val="00021F8F"/>
    <w:rsid w:val="000232E4"/>
    <w:rsid w:val="000363B0"/>
    <w:rsid w:val="00036F6B"/>
    <w:rsid w:val="00052B5F"/>
    <w:rsid w:val="00053821"/>
    <w:rsid w:val="000576E2"/>
    <w:rsid w:val="00073266"/>
    <w:rsid w:val="0008058B"/>
    <w:rsid w:val="00083636"/>
    <w:rsid w:val="000936D0"/>
    <w:rsid w:val="000A13F2"/>
    <w:rsid w:val="000B5738"/>
    <w:rsid w:val="000E1881"/>
    <w:rsid w:val="000F5A54"/>
    <w:rsid w:val="000F5E52"/>
    <w:rsid w:val="001135A5"/>
    <w:rsid w:val="00120B71"/>
    <w:rsid w:val="001215D4"/>
    <w:rsid w:val="00136574"/>
    <w:rsid w:val="00137ADE"/>
    <w:rsid w:val="00137AEB"/>
    <w:rsid w:val="00137DD7"/>
    <w:rsid w:val="00142DA3"/>
    <w:rsid w:val="00146A5A"/>
    <w:rsid w:val="00150B71"/>
    <w:rsid w:val="00152819"/>
    <w:rsid w:val="00152D66"/>
    <w:rsid w:val="00152F70"/>
    <w:rsid w:val="00153D24"/>
    <w:rsid w:val="00153F81"/>
    <w:rsid w:val="00166AED"/>
    <w:rsid w:val="0019056E"/>
    <w:rsid w:val="00194280"/>
    <w:rsid w:val="001A14D9"/>
    <w:rsid w:val="001A159C"/>
    <w:rsid w:val="001A4C4E"/>
    <w:rsid w:val="001A7B35"/>
    <w:rsid w:val="001B087C"/>
    <w:rsid w:val="001B7E40"/>
    <w:rsid w:val="001D65DA"/>
    <w:rsid w:val="001E2BEB"/>
    <w:rsid w:val="001E5422"/>
    <w:rsid w:val="001E5D55"/>
    <w:rsid w:val="001E69E2"/>
    <w:rsid w:val="001F0474"/>
    <w:rsid w:val="001F14B3"/>
    <w:rsid w:val="001F3867"/>
    <w:rsid w:val="001F6FB7"/>
    <w:rsid w:val="00206266"/>
    <w:rsid w:val="00214759"/>
    <w:rsid w:val="00233517"/>
    <w:rsid w:val="002410A8"/>
    <w:rsid w:val="00241434"/>
    <w:rsid w:val="00243520"/>
    <w:rsid w:val="002512B6"/>
    <w:rsid w:val="00252EF1"/>
    <w:rsid w:val="0025791C"/>
    <w:rsid w:val="00257B2B"/>
    <w:rsid w:val="00264425"/>
    <w:rsid w:val="0026444C"/>
    <w:rsid w:val="00265AE3"/>
    <w:rsid w:val="002720F1"/>
    <w:rsid w:val="00275161"/>
    <w:rsid w:val="00283B60"/>
    <w:rsid w:val="00284C00"/>
    <w:rsid w:val="002A5AAC"/>
    <w:rsid w:val="002B6C88"/>
    <w:rsid w:val="002D2228"/>
    <w:rsid w:val="002E1288"/>
    <w:rsid w:val="002E44C1"/>
    <w:rsid w:val="002F1287"/>
    <w:rsid w:val="002F145F"/>
    <w:rsid w:val="00301453"/>
    <w:rsid w:val="00303300"/>
    <w:rsid w:val="00304381"/>
    <w:rsid w:val="00305EA4"/>
    <w:rsid w:val="00307EA3"/>
    <w:rsid w:val="003121C4"/>
    <w:rsid w:val="003170F6"/>
    <w:rsid w:val="00317FB6"/>
    <w:rsid w:val="003259DC"/>
    <w:rsid w:val="00327D20"/>
    <w:rsid w:val="00334766"/>
    <w:rsid w:val="00340C13"/>
    <w:rsid w:val="003413F9"/>
    <w:rsid w:val="00342F1F"/>
    <w:rsid w:val="0034376D"/>
    <w:rsid w:val="0035346F"/>
    <w:rsid w:val="003554AC"/>
    <w:rsid w:val="00356B48"/>
    <w:rsid w:val="00371474"/>
    <w:rsid w:val="00380377"/>
    <w:rsid w:val="00380C44"/>
    <w:rsid w:val="0039165F"/>
    <w:rsid w:val="00393414"/>
    <w:rsid w:val="0039395B"/>
    <w:rsid w:val="00396BF8"/>
    <w:rsid w:val="003A0FAD"/>
    <w:rsid w:val="003A541E"/>
    <w:rsid w:val="003B0ED2"/>
    <w:rsid w:val="003B4274"/>
    <w:rsid w:val="003B79EF"/>
    <w:rsid w:val="003C1C0E"/>
    <w:rsid w:val="003C47B4"/>
    <w:rsid w:val="003C7ECB"/>
    <w:rsid w:val="003D3C55"/>
    <w:rsid w:val="003D5454"/>
    <w:rsid w:val="003E1C46"/>
    <w:rsid w:val="003F4EE2"/>
    <w:rsid w:val="003F5416"/>
    <w:rsid w:val="004044F9"/>
    <w:rsid w:val="00413E8A"/>
    <w:rsid w:val="0042414A"/>
    <w:rsid w:val="004277CE"/>
    <w:rsid w:val="0044211A"/>
    <w:rsid w:val="00445E43"/>
    <w:rsid w:val="004537EB"/>
    <w:rsid w:val="00453BFA"/>
    <w:rsid w:val="00463C28"/>
    <w:rsid w:val="0046759C"/>
    <w:rsid w:val="00467699"/>
    <w:rsid w:val="00471D4C"/>
    <w:rsid w:val="00484310"/>
    <w:rsid w:val="00484B6D"/>
    <w:rsid w:val="00497D49"/>
    <w:rsid w:val="004A3676"/>
    <w:rsid w:val="004A55D8"/>
    <w:rsid w:val="004B144C"/>
    <w:rsid w:val="004B1DC3"/>
    <w:rsid w:val="004B2251"/>
    <w:rsid w:val="004C4D17"/>
    <w:rsid w:val="004D1D67"/>
    <w:rsid w:val="004D20C1"/>
    <w:rsid w:val="004D409D"/>
    <w:rsid w:val="004D5914"/>
    <w:rsid w:val="004E28F0"/>
    <w:rsid w:val="004E2A74"/>
    <w:rsid w:val="004E6DD6"/>
    <w:rsid w:val="004E6FF7"/>
    <w:rsid w:val="004F1126"/>
    <w:rsid w:val="004F151C"/>
    <w:rsid w:val="004F4D92"/>
    <w:rsid w:val="004F6A47"/>
    <w:rsid w:val="004F7F6F"/>
    <w:rsid w:val="00501FB6"/>
    <w:rsid w:val="00504002"/>
    <w:rsid w:val="00506300"/>
    <w:rsid w:val="00517E96"/>
    <w:rsid w:val="0052356A"/>
    <w:rsid w:val="00525467"/>
    <w:rsid w:val="00525632"/>
    <w:rsid w:val="005416C6"/>
    <w:rsid w:val="00542399"/>
    <w:rsid w:val="00543412"/>
    <w:rsid w:val="00555C1D"/>
    <w:rsid w:val="005570DD"/>
    <w:rsid w:val="00557795"/>
    <w:rsid w:val="005604BC"/>
    <w:rsid w:val="0056334F"/>
    <w:rsid w:val="00571F55"/>
    <w:rsid w:val="00576057"/>
    <w:rsid w:val="00594718"/>
    <w:rsid w:val="0059713C"/>
    <w:rsid w:val="005A3559"/>
    <w:rsid w:val="005A3860"/>
    <w:rsid w:val="005A5062"/>
    <w:rsid w:val="005B1A79"/>
    <w:rsid w:val="005B26E0"/>
    <w:rsid w:val="005D2CC9"/>
    <w:rsid w:val="005D3B95"/>
    <w:rsid w:val="005D5812"/>
    <w:rsid w:val="005D5863"/>
    <w:rsid w:val="005F1880"/>
    <w:rsid w:val="005F6ABF"/>
    <w:rsid w:val="00605DA0"/>
    <w:rsid w:val="00610377"/>
    <w:rsid w:val="00611A17"/>
    <w:rsid w:val="00615702"/>
    <w:rsid w:val="00621FC3"/>
    <w:rsid w:val="006222D1"/>
    <w:rsid w:val="006379E5"/>
    <w:rsid w:val="00641737"/>
    <w:rsid w:val="0064679A"/>
    <w:rsid w:val="00650461"/>
    <w:rsid w:val="006527BB"/>
    <w:rsid w:val="00657D01"/>
    <w:rsid w:val="006603EC"/>
    <w:rsid w:val="006608B7"/>
    <w:rsid w:val="00666BC5"/>
    <w:rsid w:val="00670DA3"/>
    <w:rsid w:val="00675F91"/>
    <w:rsid w:val="00680013"/>
    <w:rsid w:val="006817E1"/>
    <w:rsid w:val="00691FFA"/>
    <w:rsid w:val="006B2FB2"/>
    <w:rsid w:val="006D73B7"/>
    <w:rsid w:val="006D7872"/>
    <w:rsid w:val="006E089A"/>
    <w:rsid w:val="006E581E"/>
    <w:rsid w:val="006E6609"/>
    <w:rsid w:val="006F30BF"/>
    <w:rsid w:val="00707380"/>
    <w:rsid w:val="00710219"/>
    <w:rsid w:val="007144CB"/>
    <w:rsid w:val="007151EB"/>
    <w:rsid w:val="007221AE"/>
    <w:rsid w:val="00723AEF"/>
    <w:rsid w:val="00736EF0"/>
    <w:rsid w:val="007379DD"/>
    <w:rsid w:val="00740D50"/>
    <w:rsid w:val="00744611"/>
    <w:rsid w:val="0074559E"/>
    <w:rsid w:val="00756204"/>
    <w:rsid w:val="007579B3"/>
    <w:rsid w:val="007743AA"/>
    <w:rsid w:val="00776C2F"/>
    <w:rsid w:val="0078049C"/>
    <w:rsid w:val="007806DB"/>
    <w:rsid w:val="007831B8"/>
    <w:rsid w:val="0079485B"/>
    <w:rsid w:val="00795DC9"/>
    <w:rsid w:val="00797476"/>
    <w:rsid w:val="007A1D5B"/>
    <w:rsid w:val="007A2AB6"/>
    <w:rsid w:val="007A380E"/>
    <w:rsid w:val="007B1E62"/>
    <w:rsid w:val="007B3474"/>
    <w:rsid w:val="007B3965"/>
    <w:rsid w:val="007C17C7"/>
    <w:rsid w:val="007C7A18"/>
    <w:rsid w:val="007E25D8"/>
    <w:rsid w:val="007E3D5E"/>
    <w:rsid w:val="007F019C"/>
    <w:rsid w:val="007F0835"/>
    <w:rsid w:val="007F43AA"/>
    <w:rsid w:val="007F6693"/>
    <w:rsid w:val="007F6B19"/>
    <w:rsid w:val="00802762"/>
    <w:rsid w:val="00804E93"/>
    <w:rsid w:val="0081275C"/>
    <w:rsid w:val="008132B5"/>
    <w:rsid w:val="00817C4F"/>
    <w:rsid w:val="00822323"/>
    <w:rsid w:val="0082320D"/>
    <w:rsid w:val="0082583B"/>
    <w:rsid w:val="008534EF"/>
    <w:rsid w:val="00856805"/>
    <w:rsid w:val="00857078"/>
    <w:rsid w:val="0087121C"/>
    <w:rsid w:val="0087163A"/>
    <w:rsid w:val="00881D47"/>
    <w:rsid w:val="0089034E"/>
    <w:rsid w:val="008A0652"/>
    <w:rsid w:val="008A2276"/>
    <w:rsid w:val="008B2DC4"/>
    <w:rsid w:val="008C4470"/>
    <w:rsid w:val="008D1EA7"/>
    <w:rsid w:val="008E5027"/>
    <w:rsid w:val="008F41C3"/>
    <w:rsid w:val="008F4643"/>
    <w:rsid w:val="008F56CD"/>
    <w:rsid w:val="008F6D81"/>
    <w:rsid w:val="00901132"/>
    <w:rsid w:val="00904CB7"/>
    <w:rsid w:val="00907F03"/>
    <w:rsid w:val="00921FD3"/>
    <w:rsid w:val="00927C88"/>
    <w:rsid w:val="0093557D"/>
    <w:rsid w:val="009371FF"/>
    <w:rsid w:val="0094546C"/>
    <w:rsid w:val="00957405"/>
    <w:rsid w:val="00957806"/>
    <w:rsid w:val="0096574F"/>
    <w:rsid w:val="009729D3"/>
    <w:rsid w:val="00973DB3"/>
    <w:rsid w:val="009750B3"/>
    <w:rsid w:val="00984A11"/>
    <w:rsid w:val="00986EC3"/>
    <w:rsid w:val="00995F12"/>
    <w:rsid w:val="009C3E27"/>
    <w:rsid w:val="009C6F7A"/>
    <w:rsid w:val="009C73AB"/>
    <w:rsid w:val="009D058A"/>
    <w:rsid w:val="009D09A8"/>
    <w:rsid w:val="009D64BA"/>
    <w:rsid w:val="009E1F5B"/>
    <w:rsid w:val="009F4E9A"/>
    <w:rsid w:val="009F6ED9"/>
    <w:rsid w:val="00A06AAA"/>
    <w:rsid w:val="00A07166"/>
    <w:rsid w:val="00A12029"/>
    <w:rsid w:val="00A20AB5"/>
    <w:rsid w:val="00A21016"/>
    <w:rsid w:val="00A21976"/>
    <w:rsid w:val="00A32173"/>
    <w:rsid w:val="00A408F8"/>
    <w:rsid w:val="00A41B58"/>
    <w:rsid w:val="00A441FB"/>
    <w:rsid w:val="00A454B5"/>
    <w:rsid w:val="00A457AF"/>
    <w:rsid w:val="00A45D1C"/>
    <w:rsid w:val="00A52D18"/>
    <w:rsid w:val="00A56023"/>
    <w:rsid w:val="00A716B3"/>
    <w:rsid w:val="00A91077"/>
    <w:rsid w:val="00A93150"/>
    <w:rsid w:val="00AA267C"/>
    <w:rsid w:val="00AA6FC3"/>
    <w:rsid w:val="00AA7F4F"/>
    <w:rsid w:val="00AB21A1"/>
    <w:rsid w:val="00AB6E5C"/>
    <w:rsid w:val="00AC01E4"/>
    <w:rsid w:val="00AE25A5"/>
    <w:rsid w:val="00AE4334"/>
    <w:rsid w:val="00AE7284"/>
    <w:rsid w:val="00AF4AD2"/>
    <w:rsid w:val="00AF5B3E"/>
    <w:rsid w:val="00AF5EF7"/>
    <w:rsid w:val="00B002D5"/>
    <w:rsid w:val="00B01FB0"/>
    <w:rsid w:val="00B06FF2"/>
    <w:rsid w:val="00B10F7A"/>
    <w:rsid w:val="00B14276"/>
    <w:rsid w:val="00B26FFB"/>
    <w:rsid w:val="00B37C1A"/>
    <w:rsid w:val="00B41E92"/>
    <w:rsid w:val="00B43EC8"/>
    <w:rsid w:val="00B64FFD"/>
    <w:rsid w:val="00B657DB"/>
    <w:rsid w:val="00B66A48"/>
    <w:rsid w:val="00B67398"/>
    <w:rsid w:val="00B67701"/>
    <w:rsid w:val="00B71859"/>
    <w:rsid w:val="00B770CD"/>
    <w:rsid w:val="00B7798B"/>
    <w:rsid w:val="00B84A98"/>
    <w:rsid w:val="00B86F45"/>
    <w:rsid w:val="00B9308E"/>
    <w:rsid w:val="00B933CE"/>
    <w:rsid w:val="00BA0C9A"/>
    <w:rsid w:val="00BA43E7"/>
    <w:rsid w:val="00BA702A"/>
    <w:rsid w:val="00BA796A"/>
    <w:rsid w:val="00BB0172"/>
    <w:rsid w:val="00BB2A71"/>
    <w:rsid w:val="00BB38BB"/>
    <w:rsid w:val="00BB6BC1"/>
    <w:rsid w:val="00BC0986"/>
    <w:rsid w:val="00BC1A00"/>
    <w:rsid w:val="00BC76B5"/>
    <w:rsid w:val="00BD56B2"/>
    <w:rsid w:val="00BD5DAA"/>
    <w:rsid w:val="00BE3D31"/>
    <w:rsid w:val="00BE4C5B"/>
    <w:rsid w:val="00BE4D97"/>
    <w:rsid w:val="00BE74C0"/>
    <w:rsid w:val="00BF2C19"/>
    <w:rsid w:val="00C04900"/>
    <w:rsid w:val="00C113BB"/>
    <w:rsid w:val="00C17BA1"/>
    <w:rsid w:val="00C20EA3"/>
    <w:rsid w:val="00C23DFF"/>
    <w:rsid w:val="00C328EC"/>
    <w:rsid w:val="00C377D8"/>
    <w:rsid w:val="00C46DC6"/>
    <w:rsid w:val="00C55CF6"/>
    <w:rsid w:val="00C633E2"/>
    <w:rsid w:val="00C75878"/>
    <w:rsid w:val="00C75A0F"/>
    <w:rsid w:val="00C80EDE"/>
    <w:rsid w:val="00C80FB9"/>
    <w:rsid w:val="00C86FF7"/>
    <w:rsid w:val="00C9065C"/>
    <w:rsid w:val="00C91EC2"/>
    <w:rsid w:val="00CA4105"/>
    <w:rsid w:val="00CA5B5F"/>
    <w:rsid w:val="00CB3EFE"/>
    <w:rsid w:val="00CC2453"/>
    <w:rsid w:val="00CC3726"/>
    <w:rsid w:val="00CC5D8D"/>
    <w:rsid w:val="00CC64A2"/>
    <w:rsid w:val="00CE08F0"/>
    <w:rsid w:val="00CE2669"/>
    <w:rsid w:val="00CE47B0"/>
    <w:rsid w:val="00CF2ED9"/>
    <w:rsid w:val="00CF6276"/>
    <w:rsid w:val="00D1187F"/>
    <w:rsid w:val="00D13AD4"/>
    <w:rsid w:val="00D20563"/>
    <w:rsid w:val="00D41471"/>
    <w:rsid w:val="00D64439"/>
    <w:rsid w:val="00D65FD5"/>
    <w:rsid w:val="00D837C0"/>
    <w:rsid w:val="00DA6275"/>
    <w:rsid w:val="00DA6F87"/>
    <w:rsid w:val="00DA7EF7"/>
    <w:rsid w:val="00DB365D"/>
    <w:rsid w:val="00DB3D94"/>
    <w:rsid w:val="00DB5A95"/>
    <w:rsid w:val="00DB61E8"/>
    <w:rsid w:val="00DB7117"/>
    <w:rsid w:val="00DB7F10"/>
    <w:rsid w:val="00DC0291"/>
    <w:rsid w:val="00DC646F"/>
    <w:rsid w:val="00DD4AAE"/>
    <w:rsid w:val="00DE6200"/>
    <w:rsid w:val="00E058C9"/>
    <w:rsid w:val="00E068DE"/>
    <w:rsid w:val="00E106CE"/>
    <w:rsid w:val="00E16AC3"/>
    <w:rsid w:val="00E16DED"/>
    <w:rsid w:val="00E17FF6"/>
    <w:rsid w:val="00E40FA1"/>
    <w:rsid w:val="00E45D6D"/>
    <w:rsid w:val="00E5187E"/>
    <w:rsid w:val="00E5349A"/>
    <w:rsid w:val="00E563D7"/>
    <w:rsid w:val="00E565B9"/>
    <w:rsid w:val="00E66F68"/>
    <w:rsid w:val="00E73540"/>
    <w:rsid w:val="00E83DC4"/>
    <w:rsid w:val="00E847A1"/>
    <w:rsid w:val="00E851DA"/>
    <w:rsid w:val="00E919F3"/>
    <w:rsid w:val="00EA00BD"/>
    <w:rsid w:val="00EA17C7"/>
    <w:rsid w:val="00EA263D"/>
    <w:rsid w:val="00EA27C7"/>
    <w:rsid w:val="00EA7E8B"/>
    <w:rsid w:val="00EB749E"/>
    <w:rsid w:val="00EC3E9A"/>
    <w:rsid w:val="00ED53A2"/>
    <w:rsid w:val="00EE05AB"/>
    <w:rsid w:val="00EE485F"/>
    <w:rsid w:val="00EF488F"/>
    <w:rsid w:val="00EF76BF"/>
    <w:rsid w:val="00F1660C"/>
    <w:rsid w:val="00F20ED9"/>
    <w:rsid w:val="00F23ABE"/>
    <w:rsid w:val="00F2495D"/>
    <w:rsid w:val="00F251D2"/>
    <w:rsid w:val="00F27659"/>
    <w:rsid w:val="00F41318"/>
    <w:rsid w:val="00F41483"/>
    <w:rsid w:val="00F41E05"/>
    <w:rsid w:val="00F443A7"/>
    <w:rsid w:val="00F4588D"/>
    <w:rsid w:val="00F51DDC"/>
    <w:rsid w:val="00F574F3"/>
    <w:rsid w:val="00F60E9C"/>
    <w:rsid w:val="00F670EA"/>
    <w:rsid w:val="00F76DD6"/>
    <w:rsid w:val="00F84FC4"/>
    <w:rsid w:val="00FA2B66"/>
    <w:rsid w:val="00FB2162"/>
    <w:rsid w:val="00FB2415"/>
    <w:rsid w:val="00FB3230"/>
    <w:rsid w:val="00FC4EB4"/>
    <w:rsid w:val="00FD1986"/>
    <w:rsid w:val="00FD5205"/>
    <w:rsid w:val="00FE15DA"/>
    <w:rsid w:val="00FE1B96"/>
    <w:rsid w:val="00FE73F9"/>
    <w:rsid w:val="00FF051E"/>
    <w:rsid w:val="00FF2968"/>
    <w:rsid w:val="00F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C7"/>
  </w:style>
  <w:style w:type="paragraph" w:styleId="Heading1">
    <w:name w:val="heading 1"/>
    <w:basedOn w:val="Normal"/>
    <w:next w:val="Normal"/>
    <w:link w:val="Heading1Char"/>
    <w:uiPriority w:val="9"/>
    <w:qFormat/>
    <w:rsid w:val="005063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3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7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63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63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063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63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300"/>
  </w:style>
  <w:style w:type="paragraph" w:styleId="Footer">
    <w:name w:val="footer"/>
    <w:basedOn w:val="Normal"/>
    <w:link w:val="Foot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300"/>
  </w:style>
  <w:style w:type="paragraph" w:styleId="BalloonText">
    <w:name w:val="Balloon Text"/>
    <w:basedOn w:val="Normal"/>
    <w:link w:val="BalloonTextChar"/>
    <w:uiPriority w:val="99"/>
    <w:semiHidden/>
    <w:unhideWhenUsed/>
    <w:rsid w:val="0050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3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3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6817E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51;&#1071;%20&#1044;&#1045;&#1058;&#1057;&#1050;&#1054;&#1049;%20&#1055;&#1056;&#1054;&#1043;&#1056;&#1040;&#1052;&#1052;&#1067;\10%20&#1075;&#1086;&#1076;\New%20Test%20Less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5C75D-6CC4-48D9-B6A5-C5D2C9A6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Test Lesson</Template>
  <TotalTime>4</TotalTime>
  <Pages>7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Библейские уроки Новый Завет урок 1</vt:lpstr>
    </vt:vector>
  </TitlesOfParts>
  <Company>Microsoft</Company>
  <LinksUpToDate>false</LinksUpToDate>
  <CharactersWithSpaces>12634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Библейские уроки Новый Завет урок 2</dc:title>
  <dc:subject/>
  <dc:creator>admin</dc:creator>
  <cp:keywords/>
  <dc:description/>
  <cp:lastModifiedBy>admin</cp:lastModifiedBy>
  <cp:revision>2</cp:revision>
  <dcterms:created xsi:type="dcterms:W3CDTF">2012-08-18T06:53:00Z</dcterms:created>
  <dcterms:modified xsi:type="dcterms:W3CDTF">2012-08-18T17:19:00Z</dcterms:modified>
</cp:coreProperties>
</file>